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18733C" w:rsidRDefault="004064BC" w:rsidP="00EE0F7B">
            <w:r>
              <w:rPr>
                <w:noProof/>
              </w:rPr>
              <w:drawing>
                <wp:inline distT="0" distB="0" distL="0" distR="0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:rsidR="0018733C" w:rsidRDefault="002C1486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5BFDBBE281C44530B4C744A147608C8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7C74FA">
                  <w:t>835-2024</w:t>
                </w:r>
              </w:sdtContent>
            </w:sdt>
            <w:r w:rsidR="00A023E3">
              <w:t xml:space="preserve"> </w:t>
            </w:r>
            <w:bookmarkEnd w:id="0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5BFDBBE281C44530B4C744A147608C8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8E4A35">
                  <w:t>2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:rsidR="0018733C" w:rsidRPr="00862ADF" w:rsidRDefault="002C1486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5BFDBBE281C44530B4C744A147608C8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7C74FA" w:rsidRPr="007C74FA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REMOVAL OF HYDROCARBON MATERIAL AND LIQUID AND SOLID WASTE – GARAGE CATCH BASINS AND SEPARATOR PITS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C11040">
              <w:rPr>
                <w:rFonts w:cs="Arial"/>
                <w:b w:val="0"/>
                <w:bCs w:val="0"/>
                <w:sz w:val="16"/>
                <w:lang w:val="en-CA"/>
              </w:rPr>
              <w:t>01/</w:t>
            </w:r>
            <w:r w:rsidR="008E4A35">
              <w:rPr>
                <w:rFonts w:cs="Arial"/>
                <w:b w:val="0"/>
                <w:bCs w:val="0"/>
                <w:sz w:val="16"/>
                <w:lang w:val="en-CA"/>
              </w:rPr>
              <w:t>22</w:t>
            </w:r>
            <w:r w:rsidR="00C11040">
              <w:rPr>
                <w:rFonts w:cs="Arial"/>
                <w:b w:val="0"/>
                <w:bCs w:val="0"/>
                <w:sz w:val="16"/>
                <w:lang w:val="en-CA"/>
              </w:rPr>
              <w:t>/2025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C11040">
              <w:rPr>
                <w:rFonts w:cs="Arial"/>
                <w:sz w:val="16"/>
              </w:rPr>
              <w:t>Brandon Campbell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C11040">
              <w:rPr>
                <w:rFonts w:cs="Arial"/>
                <w:sz w:val="16"/>
              </w:rPr>
              <w:t>599-9997</w:t>
            </w:r>
          </w:p>
        </w:tc>
      </w:tr>
      <w:tr w:rsidR="006B152A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1B20E5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:rsidR="00261A19" w:rsidRDefault="00261A19" w:rsidP="00EE0F7B">
      <w:pPr>
        <w:pStyle w:val="Comment"/>
      </w:pPr>
      <w:r>
        <w:t>SPEC NOTE: Specify changes in the sequential order of the document.</w:t>
      </w:r>
    </w:p>
    <w:p w:rsidR="0010068B" w:rsidRDefault="0010068B" w:rsidP="0010068B">
      <w:pPr>
        <w:pStyle w:val="Comment"/>
      </w:pPr>
      <w:r>
        <w:t xml:space="preserve">Eg.  Replace:  144-2006 Form A: Bid/Proposal with 144-2006 </w:t>
      </w:r>
      <w:r w:rsidRPr="0010068B">
        <w:rPr>
          <w:b/>
        </w:rPr>
        <w:t>Addendum 1</w:t>
      </w:r>
      <w:r>
        <w:t xml:space="preserve"> Form A: Bid/Proposal.</w:t>
      </w:r>
    </w:p>
    <w:p w:rsidR="0010068B" w:rsidRDefault="0010068B" w:rsidP="0010068B">
      <w:pPr>
        <w:pStyle w:val="Comment"/>
      </w:pPr>
      <w:r>
        <w:t xml:space="preserve">SPEC NOTE: Summarize </w:t>
      </w:r>
      <w:r w:rsidRPr="003666CB">
        <w:t>the change</w:t>
      </w:r>
      <w:r>
        <w:t>(s) below</w:t>
      </w:r>
      <w:r w:rsidRPr="003666CB">
        <w:t xml:space="preserve">.  </w:t>
      </w:r>
      <w:r>
        <w:t>The following are examples for syntax.</w:t>
      </w:r>
    </w:p>
    <w:p w:rsidR="00E23E35" w:rsidRPr="00E23E35" w:rsidRDefault="00E23E35" w:rsidP="00E23E35">
      <w:pPr>
        <w:pStyle w:val="Heading4"/>
        <w:spacing w:before="300"/>
        <w:rPr>
          <w:sz w:val="24"/>
        </w:rPr>
      </w:pPr>
      <w:r>
        <w:rPr>
          <w:sz w:val="24"/>
        </w:rPr>
        <w:t>FORM B: PRICES</w:t>
      </w:r>
    </w:p>
    <w:p w:rsidR="0010068B" w:rsidRDefault="0010068B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>Replace:</w:t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rPr>
            <w:rFonts w:cs="Arial"/>
          </w:rPr>
          <w:id w:val="482676323"/>
          <w:placeholder>
            <w:docPart w:val="07A8176BB9314426BC6D9D12F1CB46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EndPr>
          <w:rPr>
            <w:rFonts w:cs="Times New Roman"/>
          </w:rPr>
        </w:sdtEndPr>
        <w:sdtContent>
          <w:r w:rsidR="007C74FA">
            <w:rPr>
              <w:rFonts w:cs="Arial"/>
            </w:rPr>
            <w:t>835-2024</w:t>
          </w:r>
        </w:sdtContent>
      </w:sdt>
      <w:r w:rsidR="001B20E5">
        <w:t xml:space="preserve"> </w:t>
      </w:r>
      <w:r>
        <w:rPr>
          <w:rFonts w:cs="Arial"/>
        </w:rPr>
        <w:fldChar w:fldCharType="end"/>
      </w:r>
      <w:r w:rsidR="008E4A35">
        <w:rPr>
          <w:rFonts w:cs="Arial"/>
        </w:rPr>
        <w:t xml:space="preserve"> Addendum 1 - </w:t>
      </w:r>
      <w:r>
        <w:rPr>
          <w:rFonts w:cs="Arial"/>
        </w:rPr>
        <w:t>Form B</w:t>
      </w:r>
      <w:r w:rsidR="008E4A35">
        <w:rPr>
          <w:rFonts w:cs="Arial"/>
        </w:rPr>
        <w:t>(R1)</w:t>
      </w:r>
      <w:r>
        <w:rPr>
          <w:rFonts w:cs="Arial"/>
        </w:rPr>
        <w:t xml:space="preserve"> Prices</w:t>
      </w:r>
      <w:r w:rsidR="00CD06AC">
        <w:rPr>
          <w:rFonts w:cs="Arial"/>
        </w:rPr>
        <w:t>:</w:t>
      </w:r>
      <w:r>
        <w:rPr>
          <w:rFonts w:cs="Arial"/>
        </w:rPr>
        <w:t xml:space="preserve"> with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rPr>
            <w:rFonts w:cs="Arial"/>
          </w:rPr>
          <w:id w:val="2005472600"/>
          <w:placeholder>
            <w:docPart w:val="4E9D0706C4B24C51B03FA7AE2A29C0F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EndPr>
          <w:rPr>
            <w:rFonts w:cs="Times New Roman"/>
          </w:rPr>
        </w:sdtEndPr>
        <w:sdtContent>
          <w:r w:rsidR="007C74FA">
            <w:rPr>
              <w:rFonts w:cs="Arial"/>
            </w:rPr>
            <w:t>835-2024</w:t>
          </w:r>
        </w:sdtContent>
      </w:sdt>
      <w:r w:rsidR="001B20E5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Addendum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AddNo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rPr>
            <w:rFonts w:cs="Arial"/>
          </w:rPr>
          <w:id w:val="-877477431"/>
          <w:placeholder>
            <w:docPart w:val="BFDAD429EF134E5FAC405D48BDFADCA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<w:text/>
        </w:sdtPr>
        <w:sdtEndPr>
          <w:rPr>
            <w:rFonts w:cs="Times New Roman"/>
          </w:rPr>
        </w:sdtEndPr>
        <w:sdtContent>
          <w:r w:rsidR="008E4A35">
            <w:rPr>
              <w:rFonts w:cs="Arial"/>
            </w:rPr>
            <w:t>2</w:t>
          </w:r>
        </w:sdtContent>
      </w:sdt>
      <w:r w:rsidR="001B20E5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>- Form B</w:t>
      </w:r>
      <w:r w:rsidR="008E4A35">
        <w:rPr>
          <w:rFonts w:cs="Arial"/>
        </w:rPr>
        <w:t>(R2)</w:t>
      </w:r>
      <w:r>
        <w:rPr>
          <w:rFonts w:cs="Arial"/>
        </w:rPr>
        <w:t>: Prices.  The following is a summary of changes incorporated in the replacement Bid/Proposal Submission:</w:t>
      </w:r>
    </w:p>
    <w:p w:rsidR="0010068B" w:rsidRDefault="0010068B" w:rsidP="0010068B">
      <w:pPr>
        <w:pStyle w:val="Comment"/>
      </w:pPr>
      <w:r>
        <w:t xml:space="preserve">Eg.  Replace:  144-2006 Form B: Prices with 144-2006 </w:t>
      </w:r>
      <w:r w:rsidRPr="0010068B">
        <w:rPr>
          <w:b/>
        </w:rPr>
        <w:t>Addendum 1</w:t>
      </w:r>
      <w:r>
        <w:t xml:space="preserve"> Form B: Prices</w:t>
      </w:r>
    </w:p>
    <w:p w:rsidR="008E4A35" w:rsidRDefault="0010068B" w:rsidP="00140666">
      <w:pPr>
        <w:spacing w:before="200"/>
        <w:ind w:left="2520" w:hanging="1620"/>
        <w:rPr>
          <w:rFonts w:cs="Arial"/>
        </w:rPr>
      </w:pPr>
      <w:r>
        <w:rPr>
          <w:rFonts w:cs="Arial"/>
        </w:rPr>
        <w:t>Form B(R</w:t>
      </w:r>
      <w:r w:rsidR="008E4A35">
        <w:rPr>
          <w:rFonts w:cs="Arial"/>
        </w:rPr>
        <w:t>2</w:t>
      </w:r>
      <w:r>
        <w:rPr>
          <w:rFonts w:cs="Arial"/>
        </w:rPr>
        <w:t>):</w:t>
      </w:r>
      <w:r>
        <w:rPr>
          <w:rFonts w:cs="Arial"/>
        </w:rPr>
        <w:tab/>
      </w:r>
      <w:r w:rsidR="008E4A35">
        <w:rPr>
          <w:rFonts w:cs="Arial"/>
        </w:rPr>
        <w:t>Formatted Unit Price cell (F10) - Line Item 5 to accept fractional pricing (3 decimal places).</w:t>
      </w:r>
    </w:p>
    <w:p w:rsidR="002C1486" w:rsidRDefault="002C1486" w:rsidP="00140666">
      <w:pPr>
        <w:spacing w:before="200"/>
        <w:ind w:left="2520" w:hanging="1620"/>
        <w:rPr>
          <w:rFonts w:cs="Arial"/>
        </w:rPr>
      </w:pPr>
    </w:p>
    <w:p w:rsidR="002C1486" w:rsidRDefault="002C1486" w:rsidP="002C1486">
      <w:pPr>
        <w:pStyle w:val="Heading4"/>
        <w:spacing w:before="300"/>
        <w:rPr>
          <w:sz w:val="24"/>
        </w:rPr>
      </w:pPr>
      <w:r>
        <w:rPr>
          <w:sz w:val="24"/>
        </w:rPr>
        <w:t>PART B – BIDDING PROCEDURES</w:t>
      </w:r>
    </w:p>
    <w:p w:rsidR="002C1486" w:rsidRPr="0029567E" w:rsidRDefault="002C1486" w:rsidP="002C1486">
      <w:pPr>
        <w:pStyle w:val="Clause"/>
        <w:rPr>
          <w:rFonts w:cs="Arial"/>
        </w:rPr>
      </w:pPr>
      <w:r>
        <w:rPr>
          <w:rFonts w:cs="Arial"/>
        </w:rPr>
        <w:t>Revise:</w:t>
      </w:r>
      <w:r>
        <w:rPr>
          <w:rFonts w:cs="Arial"/>
        </w:rPr>
        <w:tab/>
        <w:t>B2.1 to read:</w:t>
      </w:r>
      <w:r>
        <w:rPr>
          <w:rFonts w:cs="Arial"/>
        </w:rPr>
        <w:tab/>
      </w:r>
      <w:bookmarkStart w:id="2" w:name="_Ref481903650"/>
      <w:r w:rsidRPr="0029567E">
        <w:rPr>
          <w:rFonts w:cs="Arial"/>
        </w:rPr>
        <w:t xml:space="preserve">The Submission Deadline is </w:t>
      </w:r>
      <w:smartTag w:uri="urn:schemas-microsoft-com:office:smarttags" w:element="time">
        <w:smartTagPr>
          <w:attr w:name="Minute" w:val="0"/>
          <w:attr w:name="Hour" w:val="16"/>
        </w:smartTagPr>
        <w:r w:rsidRPr="0029567E">
          <w:t>4:00 p.m.</w:t>
        </w:r>
      </w:smartTag>
      <w:r w:rsidRPr="0029567E">
        <w:t xml:space="preserve"> </w:t>
      </w:r>
      <w:r w:rsidRPr="0029567E">
        <w:rPr>
          <w:rFonts w:cs="Arial"/>
        </w:rPr>
        <w:t xml:space="preserve">Winnipeg time, </w:t>
      </w:r>
      <w:r>
        <w:rPr>
          <w:rFonts w:cs="Arial"/>
        </w:rPr>
        <w:t>January 27</w:t>
      </w:r>
      <w:r>
        <w:rPr>
          <w:rFonts w:cs="Arial"/>
        </w:rPr>
        <w:t xml:space="preserve">, </w:t>
      </w:r>
      <w:bookmarkEnd w:id="2"/>
      <w:r>
        <w:rPr>
          <w:rFonts w:cs="Arial"/>
        </w:rPr>
        <w:t>202</w:t>
      </w:r>
      <w:r>
        <w:rPr>
          <w:rFonts w:cs="Arial"/>
        </w:rPr>
        <w:t>5</w:t>
      </w:r>
      <w:bookmarkStart w:id="3" w:name="_GoBack"/>
      <w:bookmarkEnd w:id="3"/>
      <w:r>
        <w:rPr>
          <w:rFonts w:cs="Arial"/>
        </w:rPr>
        <w:t xml:space="preserve">. </w:t>
      </w:r>
    </w:p>
    <w:p w:rsidR="002C1486" w:rsidRDefault="002C1486" w:rsidP="002C1486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 SPEC NOTE: Insert revised clause</w:t>
      </w:r>
      <w:r>
        <w:rPr>
          <w:rStyle w:val="CommentFont"/>
        </w:rPr>
        <w:t xml:space="preserve"> in its entirety</w:t>
      </w:r>
      <w:r w:rsidRPr="00CC5A6D">
        <w:rPr>
          <w:rStyle w:val="CommentFont"/>
        </w:rPr>
        <w:t>.</w:t>
      </w:r>
    </w:p>
    <w:p w:rsidR="002C1486" w:rsidRDefault="002C1486" w:rsidP="002C1486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:rsidR="002C1486" w:rsidRDefault="002C1486" w:rsidP="00140666">
      <w:pPr>
        <w:spacing w:before="200"/>
        <w:ind w:left="2520" w:hanging="1620"/>
        <w:rPr>
          <w:rFonts w:cs="Arial"/>
        </w:rPr>
      </w:pPr>
    </w:p>
    <w:p w:rsidR="008E4A35" w:rsidRPr="00CC5A6D" w:rsidRDefault="00C11040" w:rsidP="008E4A35">
      <w:pPr>
        <w:spacing w:before="200"/>
        <w:ind w:left="2520" w:hanging="1620"/>
        <w:rPr>
          <w:rStyle w:val="CommentFont"/>
        </w:rPr>
      </w:pPr>
      <w:r>
        <w:rPr>
          <w:rFonts w:cs="Arial"/>
        </w:rPr>
        <w:t xml:space="preserve"> </w:t>
      </w:r>
    </w:p>
    <w:p w:rsidR="00867D2C" w:rsidRDefault="00867D2C" w:rsidP="00867D2C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SPEC NOTE: Insert </w:t>
      </w:r>
      <w:r>
        <w:rPr>
          <w:rStyle w:val="CommentFont"/>
        </w:rPr>
        <w:t>new</w:t>
      </w:r>
      <w:r w:rsidRPr="00CC5A6D">
        <w:rPr>
          <w:rStyle w:val="CommentFont"/>
        </w:rPr>
        <w:t xml:space="preserve"> </w:t>
      </w:r>
      <w:r>
        <w:rPr>
          <w:rStyle w:val="CommentFont"/>
        </w:rPr>
        <w:t>Appendix</w:t>
      </w:r>
      <w:r w:rsidRPr="00CC5A6D">
        <w:rPr>
          <w:rStyle w:val="CommentFont"/>
        </w:rPr>
        <w:t>.</w:t>
      </w:r>
    </w:p>
    <w:sectPr w:rsidR="00867D2C">
      <w:headerReference w:type="default" r:id="rId11"/>
      <w:headerReference w:type="first" r:id="rId12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E5" w:rsidRDefault="001B20E5">
      <w:r>
        <w:separator/>
      </w:r>
    </w:p>
  </w:endnote>
  <w:endnote w:type="continuationSeparator" w:id="0">
    <w:p w:rsidR="001B20E5" w:rsidRDefault="001B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E5" w:rsidRDefault="001B20E5">
      <w:r>
        <w:separator/>
      </w:r>
    </w:p>
  </w:footnote>
  <w:footnote w:type="continuationSeparator" w:id="0">
    <w:p w:rsidR="001B20E5" w:rsidRDefault="001B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5BFDBBE281C44530B4C744A147608C8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7C74FA">
          <w:t>835-2024</w:t>
        </w:r>
      </w:sdtContent>
    </w:sdt>
    <w:r w:rsidR="005570AF">
      <w:t xml:space="preserve">Addendum </w:t>
    </w:r>
    <w:sdt>
      <w:sdtPr>
        <w:id w:val="-1739622855"/>
        <w:placeholder>
          <w:docPart w:val="5BFDBBE281C44530B4C744A147608C8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8E4A35">
          <w:t>2</w:t>
        </w:r>
      </w:sdtContent>
    </w:sdt>
  </w:p>
  <w:p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8E4A3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2C1486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E5"/>
    <w:rsid w:val="000028D9"/>
    <w:rsid w:val="0000360E"/>
    <w:rsid w:val="0001471F"/>
    <w:rsid w:val="000150DA"/>
    <w:rsid w:val="00063BC6"/>
    <w:rsid w:val="00075B02"/>
    <w:rsid w:val="00083BB1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40666"/>
    <w:rsid w:val="001605A9"/>
    <w:rsid w:val="0016340D"/>
    <w:rsid w:val="00164D43"/>
    <w:rsid w:val="00165C06"/>
    <w:rsid w:val="00167BBC"/>
    <w:rsid w:val="0018733C"/>
    <w:rsid w:val="001B20E5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C1486"/>
    <w:rsid w:val="002D0A5A"/>
    <w:rsid w:val="002D5BCD"/>
    <w:rsid w:val="002E1707"/>
    <w:rsid w:val="00313D4D"/>
    <w:rsid w:val="00365739"/>
    <w:rsid w:val="003666CB"/>
    <w:rsid w:val="00370947"/>
    <w:rsid w:val="00381C85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70496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C74FA"/>
    <w:rsid w:val="007D1890"/>
    <w:rsid w:val="007D78DD"/>
    <w:rsid w:val="007F16D6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4A35"/>
    <w:rsid w:val="008E5CF6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040"/>
    <w:rsid w:val="00C11EE4"/>
    <w:rsid w:val="00C3374A"/>
    <w:rsid w:val="00C47AD8"/>
    <w:rsid w:val="00C5147E"/>
    <w:rsid w:val="00C5355F"/>
    <w:rsid w:val="00C638F7"/>
    <w:rsid w:val="00C7197F"/>
    <w:rsid w:val="00C925F0"/>
    <w:rsid w:val="00C97712"/>
    <w:rsid w:val="00CA3CB0"/>
    <w:rsid w:val="00CC5A6D"/>
    <w:rsid w:val="00CD06AC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17B25E2"/>
  <w15:chartTrackingRefBased/>
  <w15:docId w15:val="{B6B6C98D-4AC8-4949-9F89-6691888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paragraph" w:customStyle="1" w:styleId="PARTHEADING">
    <w:name w:val="PARTHEADING"/>
    <w:basedOn w:val="Normal"/>
    <w:next w:val="CLAUSEHEADING"/>
    <w:rsid w:val="002C1486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2C1486"/>
    <w:pPr>
      <w:keepNext/>
      <w:numPr>
        <w:ilvl w:val="1"/>
        <w:numId w:val="1"/>
      </w:numPr>
      <w:tabs>
        <w:tab w:val="clear" w:pos="1584"/>
        <w:tab w:val="num" w:pos="864"/>
      </w:tabs>
      <w:spacing w:before="300"/>
      <w:ind w:left="864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2C1486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2C1486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2C1486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2C1486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2C1486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2C1486"/>
    <w:pPr>
      <w:numPr>
        <w:ilvl w:val="7"/>
        <w:numId w:val="1"/>
      </w:numPr>
      <w:spacing w:before="60"/>
    </w:pPr>
  </w:style>
  <w:style w:type="character" w:customStyle="1" w:styleId="ClauseChar">
    <w:name w:val="Clause Char"/>
    <w:link w:val="Clause"/>
    <w:rsid w:val="002C1486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ampbe2\Downloads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FDBBE281C44530B4C744A14760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129A-9234-49A1-AC3A-71290526915D}"/>
      </w:docPartPr>
      <w:docPartBody>
        <w:p w:rsidR="00A60207" w:rsidRDefault="005074A5">
          <w:pPr>
            <w:pStyle w:val="5BFDBBE281C44530B4C744A147608C80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8176BB9314426BC6D9D12F1CB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DD36-E4E4-4A58-A36E-FEF8EDF65E01}"/>
      </w:docPartPr>
      <w:docPartBody>
        <w:p w:rsidR="00A60207" w:rsidRDefault="005074A5" w:rsidP="005074A5">
          <w:pPr>
            <w:pStyle w:val="07A8176BB9314426BC6D9D12F1CB46D2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D0706C4B24C51B03FA7AE2A29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5C1D-43AF-4889-A2A2-7AA50D2B6967}"/>
      </w:docPartPr>
      <w:docPartBody>
        <w:p w:rsidR="00A60207" w:rsidRDefault="005074A5" w:rsidP="005074A5">
          <w:pPr>
            <w:pStyle w:val="4E9D0706C4B24C51B03FA7AE2A29C0F6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AD429EF134E5FAC405D48BDFA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D41B-8C13-4B6F-AF01-07118D327ECE}"/>
      </w:docPartPr>
      <w:docPartBody>
        <w:p w:rsidR="00A60207" w:rsidRDefault="005074A5" w:rsidP="005074A5">
          <w:pPr>
            <w:pStyle w:val="BFDAD429EF134E5FAC405D48BDFADCA9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A5"/>
    <w:rsid w:val="005074A5"/>
    <w:rsid w:val="00A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207"/>
    <w:rPr>
      <w:color w:val="808080"/>
    </w:rPr>
  </w:style>
  <w:style w:type="paragraph" w:customStyle="1" w:styleId="5BFDBBE281C44530B4C744A147608C80">
    <w:name w:val="5BFDBBE281C44530B4C744A147608C80"/>
  </w:style>
  <w:style w:type="paragraph" w:customStyle="1" w:styleId="498000971708401FA21806AE29011BEC">
    <w:name w:val="498000971708401FA21806AE29011BEC"/>
    <w:rsid w:val="005074A5"/>
  </w:style>
  <w:style w:type="paragraph" w:customStyle="1" w:styleId="94AE73774A9A4D03B78DD3F94387AF12">
    <w:name w:val="94AE73774A9A4D03B78DD3F94387AF12"/>
    <w:rsid w:val="005074A5"/>
  </w:style>
  <w:style w:type="paragraph" w:customStyle="1" w:styleId="54729B7FEDAF4A038C0AB694F9CE945D">
    <w:name w:val="54729B7FEDAF4A038C0AB694F9CE945D"/>
    <w:rsid w:val="005074A5"/>
  </w:style>
  <w:style w:type="paragraph" w:customStyle="1" w:styleId="07A8176BB9314426BC6D9D12F1CB46D2">
    <w:name w:val="07A8176BB9314426BC6D9D12F1CB46D2"/>
    <w:rsid w:val="005074A5"/>
  </w:style>
  <w:style w:type="paragraph" w:customStyle="1" w:styleId="4E9D0706C4B24C51B03FA7AE2A29C0F6">
    <w:name w:val="4E9D0706C4B24C51B03FA7AE2A29C0F6"/>
    <w:rsid w:val="005074A5"/>
  </w:style>
  <w:style w:type="paragraph" w:customStyle="1" w:styleId="BFDAD429EF134E5FAC405D48BDFADCA9">
    <w:name w:val="BFDAD429EF134E5FAC405D48BDFADCA9"/>
    <w:rsid w:val="005074A5"/>
  </w:style>
  <w:style w:type="paragraph" w:customStyle="1" w:styleId="44F1B66225C140DDA6FA8FA811D5EDF2">
    <w:name w:val="44F1B66225C140DDA6FA8FA811D5EDF2"/>
    <w:rsid w:val="005074A5"/>
  </w:style>
  <w:style w:type="paragraph" w:customStyle="1" w:styleId="FE98E10B191043258FD43A6BF130D7B2">
    <w:name w:val="FE98E10B191043258FD43A6BF130D7B2"/>
    <w:rsid w:val="005074A5"/>
  </w:style>
  <w:style w:type="paragraph" w:customStyle="1" w:styleId="6F122E8B602E4C4E8C4CF4742D3019EE">
    <w:name w:val="6F122E8B602E4C4E8C4CF4742D3019EE"/>
    <w:rsid w:val="005074A5"/>
  </w:style>
  <w:style w:type="paragraph" w:customStyle="1" w:styleId="D0FE379DF49F4C8D9BD7AAD269301DCC">
    <w:name w:val="D0FE379DF49F4C8D9BD7AAD269301DCC"/>
    <w:rsid w:val="005074A5"/>
  </w:style>
  <w:style w:type="paragraph" w:customStyle="1" w:styleId="D09F20F4F3FF42D18DEDF31FA350946D">
    <w:name w:val="D09F20F4F3FF42D18DEDF31FA350946D"/>
    <w:rsid w:val="005074A5"/>
  </w:style>
  <w:style w:type="paragraph" w:customStyle="1" w:styleId="C75FA8F2A95B4D1F993E6B4CFD629F63">
    <w:name w:val="C75FA8F2A95B4D1F993E6B4CFD629F63"/>
    <w:rsid w:val="005074A5"/>
  </w:style>
  <w:style w:type="paragraph" w:customStyle="1" w:styleId="3992B8CE7F184D26A9FCD1F782774A14">
    <w:name w:val="3992B8CE7F184D26A9FCD1F782774A14"/>
    <w:rsid w:val="005074A5"/>
  </w:style>
  <w:style w:type="paragraph" w:customStyle="1" w:styleId="175135D134B244D896ACFE1A5F870246">
    <w:name w:val="175135D134B244D896ACFE1A5F870246"/>
    <w:rsid w:val="005074A5"/>
  </w:style>
  <w:style w:type="paragraph" w:customStyle="1" w:styleId="683D2A1CDA66474EB964813C2BE85923">
    <w:name w:val="683D2A1CDA66474EB964813C2BE85923"/>
    <w:rsid w:val="005074A5"/>
  </w:style>
  <w:style w:type="paragraph" w:customStyle="1" w:styleId="F64BF6ED17FC4AAA9ECD7AFFBDB68E7E">
    <w:name w:val="F64BF6ED17FC4AAA9ECD7AFFBDB68E7E"/>
    <w:rsid w:val="005074A5"/>
  </w:style>
  <w:style w:type="paragraph" w:customStyle="1" w:styleId="AE5E4B8A11D145ACA91F0BA7609AD3F5">
    <w:name w:val="AE5E4B8A11D145ACA91F0BA7609AD3F5"/>
    <w:rsid w:val="005074A5"/>
  </w:style>
  <w:style w:type="paragraph" w:customStyle="1" w:styleId="A5083B15F9D649978799896ABA033709">
    <w:name w:val="A5083B15F9D649978799896ABA033709"/>
    <w:rsid w:val="00A60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835-2024</BidOpportunityNumber>
    <BidOpportunitytitle xmlns="30a243f1-ee06-4416-961f-8209a2923cbf">REMOVAL OF HYDROCARBON MATERIAL AND LIQUID AND SOLID WASTE – GARAGE CATCH BASINS AND SEPARATOR PITS</BidOpportunitytitle>
    <Addendum_x0023_ xmlns="30a243f1-ee06-4416-961f-8209a2923cbf">2</Addendum_x0023_>
  </documentManagement>
</p:properties>
</file>

<file path=customXml/itemProps1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629F8-F81B-4890-AFF5-98213953B435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30a243f1-ee06-4416-961f-8209a2923cbf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1</TotalTime>
  <Pages>1</Pages>
  <Words>177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Campbell, Brandon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2</cp:revision>
  <cp:lastPrinted>2019-12-03T19:39:00Z</cp:lastPrinted>
  <dcterms:created xsi:type="dcterms:W3CDTF">2025-01-22T16:17:00Z</dcterms:created>
  <dcterms:modified xsi:type="dcterms:W3CDTF">2025-01-22T16:17:00Z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