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0F" w:rsidRDefault="00840A0F" w:rsidP="00840A0F">
      <w:pPr>
        <w:pStyle w:val="FORMHEADING"/>
        <w:pageBreakBefore w:val="0"/>
      </w:pPr>
      <w:bookmarkStart w:id="0" w:name="_GoBack"/>
      <w:bookmarkEnd w:id="0"/>
      <w:r>
        <w:t>Form B: Prices</w:t>
      </w:r>
    </w:p>
    <w:p w:rsidR="00840A0F" w:rsidRDefault="00840A0F" w:rsidP="00840A0F">
      <w:pPr>
        <w:jc w:val="center"/>
      </w:pPr>
      <w:r>
        <w:t>(See B9)</w:t>
      </w:r>
    </w:p>
    <w:p w:rsidR="007C6D7E" w:rsidRDefault="00840A0F" w:rsidP="00840A0F">
      <w:pPr>
        <w:jc w:val="center"/>
        <w:rPr>
          <w:caps/>
        </w:rPr>
      </w:pPr>
      <w:r>
        <w:rPr>
          <w:caps/>
        </w:rPr>
        <w:t>PROVISION OF HOURLY RATES FOR HIRED EQUIPMENT AND DUMP TRUCKS 2020-2021 CONSTRUCTION SEASON</w:t>
      </w:r>
    </w:p>
    <w:p w:rsidR="007C6D7E" w:rsidRDefault="007C6D7E" w:rsidP="007C6D7E">
      <w:pPr>
        <w:jc w:val="center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93"/>
        <w:gridCol w:w="1597"/>
        <w:gridCol w:w="1135"/>
        <w:gridCol w:w="1565"/>
        <w:gridCol w:w="900"/>
        <w:gridCol w:w="1453"/>
        <w:gridCol w:w="1112"/>
      </w:tblGrid>
      <w:tr w:rsidR="007C6D7E" w:rsidTr="00BA1791">
        <w:trPr>
          <w:trHeight w:val="214"/>
        </w:trPr>
        <w:tc>
          <w:tcPr>
            <w:tcW w:w="96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7C6D7E" w:rsidRPr="00051958" w:rsidRDefault="007C6D7E" w:rsidP="00BA1791">
            <w:pPr>
              <w:jc w:val="center"/>
              <w:rPr>
                <w:b/>
              </w:rPr>
            </w:pPr>
            <w:r w:rsidRPr="00051958">
              <w:rPr>
                <w:b/>
              </w:rPr>
              <w:t>STREET SWEEPERS ONLY – SPRING CLEAN UP</w:t>
            </w:r>
          </w:p>
        </w:tc>
      </w:tr>
      <w:tr w:rsidR="007C6D7E" w:rsidTr="00BA1791">
        <w:trPr>
          <w:trHeight w:val="444"/>
        </w:trPr>
        <w:tc>
          <w:tcPr>
            <w:tcW w:w="738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Class Code</w:t>
            </w:r>
          </w:p>
        </w:tc>
        <w:tc>
          <w:tcPr>
            <w:tcW w:w="1193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Unit Number</w:t>
            </w:r>
          </w:p>
        </w:tc>
        <w:tc>
          <w:tcPr>
            <w:tcW w:w="1597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Make</w:t>
            </w:r>
          </w:p>
        </w:tc>
        <w:tc>
          <w:tcPr>
            <w:tcW w:w="1135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Model</w:t>
            </w:r>
          </w:p>
        </w:tc>
        <w:tc>
          <w:tcPr>
            <w:tcW w:w="1565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Serial Number</w:t>
            </w:r>
          </w:p>
        </w:tc>
        <w:tc>
          <w:tcPr>
            <w:tcW w:w="900" w:type="dxa"/>
            <w:shd w:val="clear" w:color="auto" w:fill="auto"/>
          </w:tcPr>
          <w:p w:rsidR="007C6D7E" w:rsidRDefault="007C6D7E" w:rsidP="00BA1791">
            <w:pPr>
              <w:jc w:val="center"/>
            </w:pPr>
            <w:r w:rsidRPr="0028088B">
              <w:rPr>
                <w:sz w:val="12"/>
              </w:rPr>
              <w:t>Year of Manufacture</w:t>
            </w:r>
          </w:p>
        </w:tc>
        <w:tc>
          <w:tcPr>
            <w:tcW w:w="1453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Type of Transmission</w:t>
            </w:r>
          </w:p>
        </w:tc>
        <w:tc>
          <w:tcPr>
            <w:tcW w:w="1112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Price per Hour</w:t>
            </w:r>
          </w:p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val="1122"/>
        </w:trPr>
        <w:tc>
          <w:tcPr>
            <w:tcW w:w="9693" w:type="dxa"/>
            <w:gridSpan w:val="8"/>
            <w:shd w:val="clear" w:color="auto" w:fill="auto"/>
            <w:vAlign w:val="bottom"/>
          </w:tcPr>
          <w:p w:rsidR="007C6D7E" w:rsidRDefault="007C6D7E" w:rsidP="00BA1791">
            <w:r>
              <w:t>Name of Bidder  ______________________________________________</w:t>
            </w:r>
          </w:p>
          <w:p w:rsidR="007C6D7E" w:rsidRDefault="007C6D7E" w:rsidP="00BA1791"/>
        </w:tc>
      </w:tr>
    </w:tbl>
    <w:p w:rsidR="00407937" w:rsidRPr="005C749A" w:rsidRDefault="00407937" w:rsidP="005C749A"/>
    <w:sectPr w:rsidR="00407937" w:rsidRPr="005C749A" w:rsidSect="004B0D55">
      <w:headerReference w:type="default" r:id="rId9"/>
      <w:endnotePr>
        <w:numFmt w:val="upperLetter"/>
      </w:endnotePr>
      <w:pgSz w:w="12240" w:h="15840" w:code="1"/>
      <w:pgMar w:top="1440" w:right="1440" w:bottom="432" w:left="1440" w:header="288" w:footer="1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4" w:rsidRDefault="00496ED4">
      <w:pPr>
        <w:pStyle w:val="Footer"/>
      </w:pPr>
    </w:p>
  </w:endnote>
  <w:endnote w:type="continuationSeparator" w:id="0">
    <w:p w:rsidR="00496ED4" w:rsidRDefault="004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4" w:rsidRDefault="00496ED4">
      <w:r>
        <w:separator/>
      </w:r>
    </w:p>
  </w:footnote>
  <w:footnote w:type="continuationSeparator" w:id="0">
    <w:p w:rsidR="00496ED4" w:rsidRDefault="004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4" w:rsidRDefault="00496ED4" w:rsidP="004B0D55">
    <w:pPr>
      <w:pStyle w:val="Header1"/>
    </w:pPr>
  </w:p>
  <w:p w:rsidR="00496ED4" w:rsidRDefault="00496ED4" w:rsidP="004B0D55">
    <w:pPr>
      <w:pStyle w:val="Header1"/>
    </w:pPr>
    <w:r w:rsidRPr="0011136F">
      <w:t>The City of Winnipeg</w:t>
    </w:r>
    <w:r w:rsidRPr="0011136F">
      <w:tab/>
    </w:r>
    <w:r w:rsidR="00590D06">
      <w:t>Bid Submission</w:t>
    </w:r>
  </w:p>
  <w:p w:rsidR="00496ED4" w:rsidRPr="0011136F" w:rsidRDefault="00496ED4" w:rsidP="004B0D55">
    <w:pPr>
      <w:pStyle w:val="Header1"/>
    </w:pPr>
    <w:r>
      <w:t>Tender</w:t>
    </w:r>
    <w:r w:rsidRPr="0011136F">
      <w:t xml:space="preserve"> No. </w:t>
    </w:r>
    <w:r w:rsidR="00590D06">
      <w:t>104-2020</w:t>
    </w:r>
    <w:r>
      <w:tab/>
      <w:t xml:space="preserve">Page </w:t>
    </w:r>
    <w:r w:rsidR="00590D06">
      <w:t>4</w:t>
    </w:r>
    <w:r>
      <w:t xml:space="preserve"> of </w:t>
    </w:r>
    <w:r w:rsidR="00590D06">
      <w:t>7</w:t>
    </w:r>
  </w:p>
  <w:p w:rsidR="00496ED4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496ED4" w:rsidRPr="00256218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 w:rsidR="00630D6A"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496ED4" w:rsidRPr="002F2A1E" w:rsidRDefault="00496ED4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26A2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4B47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6374"/>
    <w:rsid w:val="001C74C9"/>
    <w:rsid w:val="001D0C17"/>
    <w:rsid w:val="001D1836"/>
    <w:rsid w:val="001D6853"/>
    <w:rsid w:val="001E35F9"/>
    <w:rsid w:val="001E4BAE"/>
    <w:rsid w:val="001E53C7"/>
    <w:rsid w:val="001E5D1D"/>
    <w:rsid w:val="001F1258"/>
    <w:rsid w:val="001F169B"/>
    <w:rsid w:val="001F34F9"/>
    <w:rsid w:val="002014BA"/>
    <w:rsid w:val="00206007"/>
    <w:rsid w:val="002068EF"/>
    <w:rsid w:val="00216DC4"/>
    <w:rsid w:val="00222B39"/>
    <w:rsid w:val="00224490"/>
    <w:rsid w:val="00225308"/>
    <w:rsid w:val="0022573E"/>
    <w:rsid w:val="00227F00"/>
    <w:rsid w:val="00231D0F"/>
    <w:rsid w:val="002367B0"/>
    <w:rsid w:val="00242BB2"/>
    <w:rsid w:val="00246089"/>
    <w:rsid w:val="002528AC"/>
    <w:rsid w:val="00253DF0"/>
    <w:rsid w:val="0026138C"/>
    <w:rsid w:val="0026447D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258F"/>
    <w:rsid w:val="003431B6"/>
    <w:rsid w:val="0035051F"/>
    <w:rsid w:val="00351C72"/>
    <w:rsid w:val="00356F7F"/>
    <w:rsid w:val="00357598"/>
    <w:rsid w:val="00363193"/>
    <w:rsid w:val="003635E1"/>
    <w:rsid w:val="00365495"/>
    <w:rsid w:val="00366823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2B52"/>
    <w:rsid w:val="003B7D55"/>
    <w:rsid w:val="003C202E"/>
    <w:rsid w:val="003C2FF9"/>
    <w:rsid w:val="003C3630"/>
    <w:rsid w:val="003C4DD3"/>
    <w:rsid w:val="003C56CE"/>
    <w:rsid w:val="003C6BAC"/>
    <w:rsid w:val="003D1418"/>
    <w:rsid w:val="003D2B92"/>
    <w:rsid w:val="003D383B"/>
    <w:rsid w:val="003D3879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808AB"/>
    <w:rsid w:val="004812F2"/>
    <w:rsid w:val="00483742"/>
    <w:rsid w:val="004858E0"/>
    <w:rsid w:val="004911C4"/>
    <w:rsid w:val="00492510"/>
    <w:rsid w:val="00492FA1"/>
    <w:rsid w:val="00496ED4"/>
    <w:rsid w:val="004A148B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0D06"/>
    <w:rsid w:val="00591600"/>
    <w:rsid w:val="00591D28"/>
    <w:rsid w:val="005934F6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2563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0D6A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A0F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1C13"/>
    <w:rsid w:val="00875A9B"/>
    <w:rsid w:val="00877A39"/>
    <w:rsid w:val="00883079"/>
    <w:rsid w:val="008920DC"/>
    <w:rsid w:val="0089406F"/>
    <w:rsid w:val="00897499"/>
    <w:rsid w:val="008A2DA9"/>
    <w:rsid w:val="008A3D0C"/>
    <w:rsid w:val="008A40AC"/>
    <w:rsid w:val="008A6E63"/>
    <w:rsid w:val="008A708E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054AD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61A6"/>
    <w:rsid w:val="009271E0"/>
    <w:rsid w:val="00927AD1"/>
    <w:rsid w:val="00927B77"/>
    <w:rsid w:val="00931EAF"/>
    <w:rsid w:val="009342B3"/>
    <w:rsid w:val="0093529A"/>
    <w:rsid w:val="0094226F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9F3B1B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5054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2281D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6BBD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17EC2"/>
    <w:rsid w:val="00D24074"/>
    <w:rsid w:val="00D252A6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5329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5783"/>
    <w:rsid w:val="00E5708B"/>
    <w:rsid w:val="00E645DA"/>
    <w:rsid w:val="00E67C25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26498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64E2-2642-4A9A-820D-79E3CA08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1</TotalTime>
  <Pages>1</Pages>
  <Words>45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543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3</cp:revision>
  <cp:lastPrinted>2020-02-26T21:06:00Z</cp:lastPrinted>
  <dcterms:created xsi:type="dcterms:W3CDTF">2020-02-26T21:26:00Z</dcterms:created>
  <dcterms:modified xsi:type="dcterms:W3CDTF">2020-02-26T21:32:00Z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